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FE6301">
        <w:rPr>
          <w:rFonts w:cs="Times New Roman"/>
          <w:szCs w:val="28"/>
        </w:rPr>
        <w:t>27</w:t>
      </w:r>
      <w:r w:rsidR="003224F1" w:rsidRPr="00854D0C">
        <w:rPr>
          <w:rFonts w:cs="Times New Roman"/>
          <w:szCs w:val="28"/>
        </w:rPr>
        <w:t xml:space="preserve"> </w:t>
      </w:r>
      <w:r w:rsidR="00FE6301">
        <w:rPr>
          <w:rFonts w:cs="Times New Roman"/>
          <w:szCs w:val="28"/>
        </w:rPr>
        <w:t xml:space="preserve">ноября </w:t>
      </w:r>
      <w:r w:rsidR="005404CB">
        <w:rPr>
          <w:rFonts w:cs="Times New Roman"/>
          <w:szCs w:val="28"/>
        </w:rPr>
        <w:t>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B00CF2" w:rsidRDefault="00B00CF2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938-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749E3" w:rsidRPr="006749E3" w:rsidRDefault="006749E3" w:rsidP="006749E3">
      <w:pPr>
        <w:tabs>
          <w:tab w:val="left" w:pos="3969"/>
        </w:tabs>
        <w:ind w:left="-108" w:right="5388"/>
        <w:rPr>
          <w:rFonts w:eastAsia="Calibri" w:cs="Times New Roman"/>
          <w:szCs w:val="28"/>
        </w:rPr>
      </w:pPr>
      <w:r w:rsidRPr="006749E3">
        <w:rPr>
          <w:rFonts w:eastAsia="Calibri" w:cs="Times New Roman"/>
          <w:szCs w:val="28"/>
        </w:rPr>
        <w:t>Об утверждении схемы одномандатных избирательных округов для проведения выборов депутатов Думы города Сургута</w:t>
      </w:r>
    </w:p>
    <w:p w:rsidR="006749E3" w:rsidRPr="006749E3" w:rsidRDefault="006749E3" w:rsidP="006749E3">
      <w:pPr>
        <w:rPr>
          <w:rFonts w:eastAsia="Times New Roman" w:cs="Times New Roman"/>
          <w:szCs w:val="28"/>
          <w:lang w:eastAsia="ru-RU"/>
        </w:rPr>
      </w:pPr>
    </w:p>
    <w:p w:rsidR="006749E3" w:rsidRPr="006749E3" w:rsidRDefault="00FE6301" w:rsidP="006749E3">
      <w:pPr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основании </w:t>
      </w:r>
      <w:hyperlink r:id="rId8" w:anchor="/document/184566/entry/18" w:history="1">
        <w:r w:rsidR="006749E3" w:rsidRPr="006749E3">
          <w:rPr>
            <w:rFonts w:eastAsia="Times New Roman" w:cs="Times New Roman"/>
            <w:szCs w:val="28"/>
            <w:lang w:eastAsia="ru-RU"/>
          </w:rPr>
          <w:t>статьи 18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="006749E3" w:rsidRPr="006749E3">
        <w:rPr>
          <w:rFonts w:eastAsia="Times New Roman" w:cs="Times New Roman"/>
          <w:szCs w:val="28"/>
          <w:lang w:eastAsia="ru-RU"/>
        </w:rPr>
        <w:t>Феде</w:t>
      </w:r>
      <w:r>
        <w:rPr>
          <w:rFonts w:eastAsia="Times New Roman" w:cs="Times New Roman"/>
          <w:szCs w:val="28"/>
          <w:lang w:eastAsia="ru-RU"/>
        </w:rPr>
        <w:t xml:space="preserve">рального закона от 12.06.2002 № </w:t>
      </w:r>
      <w:r w:rsidR="006749E3" w:rsidRPr="006749E3">
        <w:rPr>
          <w:rFonts w:eastAsia="Times New Roman" w:cs="Times New Roman"/>
          <w:szCs w:val="28"/>
          <w:lang w:eastAsia="ru-RU"/>
        </w:rPr>
        <w:t xml:space="preserve">67-ФЗ </w:t>
      </w:r>
      <w:r>
        <w:rPr>
          <w:rFonts w:eastAsia="Times New Roman" w:cs="Times New Roman"/>
          <w:szCs w:val="28"/>
          <w:lang w:eastAsia="ru-RU"/>
        </w:rPr>
        <w:br/>
      </w:r>
      <w:r w:rsidR="006749E3" w:rsidRPr="006749E3">
        <w:rPr>
          <w:rFonts w:eastAsia="Times New Roman" w:cs="Times New Roman"/>
          <w:szCs w:val="28"/>
          <w:lang w:eastAsia="ru-RU"/>
        </w:rPr>
        <w:t>«Об основных гарантиях избира</w:t>
      </w:r>
      <w:r>
        <w:rPr>
          <w:rFonts w:eastAsia="Times New Roman" w:cs="Times New Roman"/>
          <w:szCs w:val="28"/>
          <w:lang w:eastAsia="ru-RU"/>
        </w:rPr>
        <w:t xml:space="preserve">тельных прав и права на участие </w:t>
      </w:r>
      <w:r>
        <w:rPr>
          <w:rFonts w:eastAsia="Times New Roman" w:cs="Times New Roman"/>
          <w:szCs w:val="28"/>
          <w:lang w:eastAsia="ru-RU"/>
        </w:rPr>
        <w:br/>
      </w:r>
      <w:r w:rsidR="006749E3" w:rsidRPr="006749E3">
        <w:rPr>
          <w:rFonts w:eastAsia="Times New Roman" w:cs="Times New Roman"/>
          <w:szCs w:val="28"/>
          <w:lang w:eastAsia="ru-RU"/>
        </w:rPr>
        <w:t>в референдуме</w:t>
      </w:r>
      <w:r>
        <w:rPr>
          <w:rFonts w:eastAsia="Times New Roman" w:cs="Times New Roman"/>
          <w:szCs w:val="28"/>
          <w:lang w:eastAsia="ru-RU"/>
        </w:rPr>
        <w:t xml:space="preserve"> граждан Российской Федерации», </w:t>
      </w:r>
      <w:hyperlink r:id="rId9" w:anchor="/document/18931158/entry/111" w:history="1">
        <w:r w:rsidR="006749E3" w:rsidRPr="006749E3">
          <w:rPr>
            <w:rFonts w:eastAsia="Times New Roman" w:cs="Times New Roman"/>
            <w:szCs w:val="28"/>
            <w:lang w:eastAsia="ru-RU"/>
          </w:rPr>
          <w:t>пункта 11 статьи 1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="006749E3" w:rsidRPr="006749E3">
        <w:rPr>
          <w:rFonts w:eastAsia="Times New Roman" w:cs="Times New Roman"/>
          <w:szCs w:val="28"/>
          <w:lang w:eastAsia="ru-RU"/>
        </w:rPr>
        <w:t>Закона Ханты-Мансийского автономного окру</w:t>
      </w:r>
      <w:r>
        <w:rPr>
          <w:rFonts w:eastAsia="Times New Roman" w:cs="Times New Roman"/>
          <w:szCs w:val="28"/>
          <w:lang w:eastAsia="ru-RU"/>
        </w:rPr>
        <w:t xml:space="preserve">га – Югры от 30.09.2011 </w:t>
      </w:r>
      <w:r>
        <w:rPr>
          <w:rFonts w:eastAsia="Times New Roman" w:cs="Times New Roman"/>
          <w:szCs w:val="28"/>
          <w:lang w:eastAsia="ru-RU"/>
        </w:rPr>
        <w:br/>
        <w:t xml:space="preserve">№ 81-оз </w:t>
      </w:r>
      <w:r w:rsidR="006749E3" w:rsidRPr="006749E3">
        <w:rPr>
          <w:rFonts w:eastAsia="Times New Roman" w:cs="Times New Roman"/>
          <w:szCs w:val="28"/>
          <w:lang w:eastAsia="ru-RU"/>
        </w:rPr>
        <w:t>«О выборах депутатов представительного органа муниципального образования в Ханты-Мансий</w:t>
      </w:r>
      <w:r>
        <w:rPr>
          <w:rFonts w:eastAsia="Times New Roman" w:cs="Times New Roman"/>
          <w:szCs w:val="28"/>
          <w:lang w:eastAsia="ru-RU"/>
        </w:rPr>
        <w:t xml:space="preserve">ском автономном округе – Югре», </w:t>
      </w:r>
      <w:r>
        <w:rPr>
          <w:rFonts w:eastAsia="Times New Roman" w:cs="Times New Roman"/>
          <w:szCs w:val="28"/>
          <w:lang w:eastAsia="ru-RU"/>
        </w:rPr>
        <w:br/>
      </w:r>
      <w:hyperlink r:id="rId10" w:anchor="/document/29107763/entry/292" w:history="1">
        <w:r w:rsidR="006749E3" w:rsidRPr="006749E3">
          <w:rPr>
            <w:rFonts w:eastAsia="Times New Roman" w:cs="Times New Roman"/>
            <w:szCs w:val="28"/>
            <w:lang w:eastAsia="ru-RU"/>
          </w:rPr>
          <w:t>пункта 2 статьи 29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="006749E3" w:rsidRPr="006749E3">
        <w:rPr>
          <w:rFonts w:eastAsia="Times New Roman" w:cs="Times New Roman"/>
          <w:szCs w:val="28"/>
          <w:lang w:eastAsia="ru-RU"/>
        </w:rPr>
        <w:t xml:space="preserve">Устава муниципального образования городской </w:t>
      </w:r>
      <w:r w:rsidR="00DD3070">
        <w:rPr>
          <w:rFonts w:eastAsia="Times New Roman" w:cs="Times New Roman"/>
          <w:szCs w:val="28"/>
          <w:lang w:eastAsia="ru-RU"/>
        </w:rPr>
        <w:br/>
      </w:r>
      <w:r w:rsidR="006749E3" w:rsidRPr="006749E3">
        <w:rPr>
          <w:rFonts w:eastAsia="Times New Roman" w:cs="Times New Roman"/>
          <w:szCs w:val="28"/>
          <w:lang w:eastAsia="ru-RU"/>
        </w:rPr>
        <w:t>округ Сургут Ханты-Мансийского автономного округа – Югры, рассмотрев схему одномандатных избирательных округов для проведения выборов депутатов Думы города Сургута, представленную территориальной избирательной комиссией муниципального обр</w:t>
      </w:r>
      <w:r>
        <w:rPr>
          <w:rFonts w:eastAsia="Times New Roman" w:cs="Times New Roman"/>
          <w:szCs w:val="28"/>
          <w:lang w:eastAsia="ru-RU"/>
        </w:rPr>
        <w:t>а</w:t>
      </w:r>
      <w:r w:rsidR="00DD3070">
        <w:rPr>
          <w:rFonts w:eastAsia="Times New Roman" w:cs="Times New Roman"/>
          <w:szCs w:val="28"/>
          <w:lang w:eastAsia="ru-RU"/>
        </w:rPr>
        <w:t xml:space="preserve">зования городской округ Сургут </w:t>
      </w:r>
      <w:r w:rsidR="006749E3" w:rsidRPr="006749E3">
        <w:rPr>
          <w:rFonts w:eastAsia="Times New Roman" w:cs="Times New Roman"/>
          <w:szCs w:val="28"/>
          <w:lang w:eastAsia="ru-RU"/>
        </w:rPr>
        <w:t>Ханты-Мансийского автономного округа – Югры, Дума города РЕШИЛА:</w:t>
      </w:r>
    </w:p>
    <w:p w:rsidR="006749E3" w:rsidRPr="006749E3" w:rsidRDefault="006749E3" w:rsidP="006749E3">
      <w:pPr>
        <w:rPr>
          <w:rFonts w:eastAsia="Times New Roman" w:cs="Times New Roman"/>
          <w:szCs w:val="28"/>
          <w:lang w:eastAsia="ru-RU"/>
        </w:rPr>
      </w:pPr>
    </w:p>
    <w:p w:rsidR="006749E3" w:rsidRPr="006749E3" w:rsidRDefault="00FE6301" w:rsidP="006749E3">
      <w:pPr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1.  </w:t>
      </w:r>
      <w:r w:rsidR="006749E3" w:rsidRPr="006749E3">
        <w:rPr>
          <w:rFonts w:eastAsia="Times New Roman" w:cs="Times New Roman"/>
          <w:szCs w:val="28"/>
          <w:lang w:eastAsia="ru-RU"/>
        </w:rPr>
        <w:t xml:space="preserve">Утвердить схему одномандатных избирательных округов </w:t>
      </w:r>
      <w:r>
        <w:rPr>
          <w:rFonts w:eastAsia="Times New Roman" w:cs="Times New Roman"/>
          <w:szCs w:val="28"/>
          <w:lang w:eastAsia="ru-RU"/>
        </w:rPr>
        <w:br/>
      </w:r>
      <w:r w:rsidR="006749E3" w:rsidRPr="006749E3">
        <w:rPr>
          <w:rFonts w:eastAsia="Times New Roman" w:cs="Times New Roman"/>
          <w:szCs w:val="28"/>
          <w:lang w:eastAsia="ru-RU"/>
        </w:rPr>
        <w:t>для проведения выборов депутат</w:t>
      </w:r>
      <w:r>
        <w:rPr>
          <w:rFonts w:eastAsia="Times New Roman" w:cs="Times New Roman"/>
          <w:szCs w:val="28"/>
          <w:lang w:eastAsia="ru-RU"/>
        </w:rPr>
        <w:t xml:space="preserve">ов Думы города Сургута согласно </w:t>
      </w:r>
      <w:hyperlink r:id="rId11" w:anchor="/document/75018629/entry/1000" w:history="1">
        <w:r w:rsidR="006749E3" w:rsidRPr="006749E3">
          <w:rPr>
            <w:rFonts w:eastAsia="Times New Roman" w:cs="Times New Roman"/>
            <w:szCs w:val="28"/>
            <w:lang w:eastAsia="ru-RU"/>
          </w:rPr>
          <w:t>прилож</w:t>
        </w:r>
        <w:r>
          <w:rPr>
            <w:rFonts w:eastAsia="Times New Roman" w:cs="Times New Roman"/>
            <w:szCs w:val="28"/>
            <w:lang w:eastAsia="ru-RU"/>
          </w:rPr>
          <w:t xml:space="preserve">ениям </w:t>
        </w:r>
        <w:r w:rsidR="006749E3" w:rsidRPr="006749E3">
          <w:rPr>
            <w:rFonts w:eastAsia="Times New Roman" w:cs="Times New Roman"/>
            <w:szCs w:val="28"/>
            <w:lang w:eastAsia="ru-RU"/>
          </w:rPr>
          <w:t>1</w:t>
        </w:r>
      </w:hyperlink>
      <w:r>
        <w:rPr>
          <w:rFonts w:eastAsia="Times New Roman" w:cs="Times New Roman"/>
          <w:szCs w:val="28"/>
          <w:lang w:eastAsia="ru-RU"/>
        </w:rPr>
        <w:t xml:space="preserve">, </w:t>
      </w:r>
      <w:hyperlink r:id="rId12" w:anchor="/document/75018629/entry/2000" w:history="1">
        <w:r w:rsidR="006749E3" w:rsidRPr="006749E3">
          <w:rPr>
            <w:rFonts w:eastAsia="Times New Roman" w:cs="Times New Roman"/>
            <w:szCs w:val="28"/>
            <w:lang w:eastAsia="ru-RU"/>
          </w:rPr>
          <w:t>2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="006749E3" w:rsidRPr="006749E3">
        <w:rPr>
          <w:rFonts w:eastAsia="Times New Roman" w:cs="Times New Roman"/>
          <w:szCs w:val="28"/>
          <w:lang w:eastAsia="ru-RU"/>
        </w:rPr>
        <w:t>к настоящему решению.</w:t>
      </w:r>
    </w:p>
    <w:p w:rsidR="006749E3" w:rsidRPr="006749E3" w:rsidRDefault="00FE6301" w:rsidP="006749E3">
      <w:pPr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2.  </w:t>
      </w:r>
      <w:r w:rsidR="006749E3" w:rsidRPr="006749E3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6749E3" w:rsidRPr="006749E3" w:rsidRDefault="006749E3" w:rsidP="006749E3">
      <w:pPr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rFonts w:eastAsia="Calibri" w:cs="Times New Roman"/>
          <w:szCs w:val="28"/>
        </w:rPr>
      </w:pPr>
    </w:p>
    <w:p w:rsidR="00F4205F" w:rsidRPr="006749E3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FE6301">
      <w:pPr>
        <w:tabs>
          <w:tab w:val="left" w:pos="1134"/>
        </w:tabs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B00CF2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B00CF2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shd w:val="clear" w:color="auto" w:fill="FFFFFF"/>
        <w:rPr>
          <w:szCs w:val="28"/>
        </w:rPr>
        <w:sectPr w:rsidR="00901195" w:rsidSect="00FE6301">
          <w:headerReference w:type="default" r:id="rId13"/>
          <w:footerReference w:type="default" r:id="rId14"/>
          <w:headerReference w:type="first" r:id="rId15"/>
          <w:pgSz w:w="11906" w:h="16838"/>
          <w:pgMar w:top="1276" w:right="851" w:bottom="1134" w:left="1701" w:header="709" w:footer="709" w:gutter="0"/>
          <w:cols w:space="708"/>
          <w:titlePg/>
          <w:docGrid w:linePitch="381"/>
        </w:sectPr>
      </w:pPr>
    </w:p>
    <w:p w:rsidR="00FE6301" w:rsidRDefault="00FE6301" w:rsidP="00FE6301">
      <w:pPr>
        <w:keepNext/>
        <w:ind w:left="993" w:firstLine="5103"/>
        <w:outlineLvl w:val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Приложение 1</w:t>
      </w:r>
    </w:p>
    <w:p w:rsidR="00FE6301" w:rsidRDefault="00FE6301" w:rsidP="00FE6301">
      <w:pPr>
        <w:keepNext/>
        <w:ind w:left="993" w:firstLine="5103"/>
        <w:outlineLvl w:val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 решению Думы города</w:t>
      </w:r>
    </w:p>
    <w:p w:rsidR="006749E3" w:rsidRPr="00B00CF2" w:rsidRDefault="00B00CF2" w:rsidP="00FE6301">
      <w:pPr>
        <w:keepNext/>
        <w:ind w:left="993" w:firstLine="5103"/>
        <w:outlineLvl w:val="1"/>
        <w:rPr>
          <w:rFonts w:eastAsia="Times New Roman" w:cs="Times New Roman"/>
          <w:color w:val="000000"/>
          <w:szCs w:val="28"/>
          <w:u w:val="single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>
        <w:rPr>
          <w:rFonts w:eastAsia="Times New Roman" w:cs="Times New Roman"/>
          <w:color w:val="000000"/>
          <w:szCs w:val="28"/>
          <w:u w:val="single"/>
          <w:lang w:eastAsia="ru-RU"/>
        </w:rPr>
        <w:t>01.12.2025</w:t>
      </w:r>
      <w:r w:rsidR="006749E3" w:rsidRPr="006749E3">
        <w:rPr>
          <w:rFonts w:eastAsia="Times New Roman" w:cs="Times New Roman"/>
          <w:color w:val="000000"/>
          <w:szCs w:val="28"/>
          <w:lang w:eastAsia="ru-RU"/>
        </w:rPr>
        <w:t xml:space="preserve"> №</w:t>
      </w:r>
      <w:r w:rsidR="00FE630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u w:val="single"/>
          <w:lang w:eastAsia="ru-RU"/>
        </w:rPr>
        <w:t>938-</w:t>
      </w:r>
      <w:r>
        <w:rPr>
          <w:rFonts w:eastAsia="Times New Roman" w:cs="Times New Roman"/>
          <w:color w:val="000000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color w:val="000000"/>
          <w:szCs w:val="28"/>
          <w:u w:val="single"/>
          <w:lang w:eastAsia="ru-RU"/>
        </w:rPr>
        <w:t>ДГ</w:t>
      </w:r>
    </w:p>
    <w:p w:rsidR="006749E3" w:rsidRPr="006749E3" w:rsidRDefault="006749E3" w:rsidP="006749E3">
      <w:pPr>
        <w:keepNext/>
        <w:outlineLvl w:val="1"/>
        <w:rPr>
          <w:rFonts w:eastAsia="Times New Roman" w:cs="Times New Roman"/>
          <w:color w:val="000000"/>
          <w:szCs w:val="28"/>
          <w:lang w:eastAsia="ru-RU"/>
        </w:rPr>
      </w:pPr>
    </w:p>
    <w:p w:rsidR="00FE6301" w:rsidRPr="00DD3070" w:rsidRDefault="006749E3" w:rsidP="006749E3">
      <w:pPr>
        <w:keepNext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DD3070">
        <w:rPr>
          <w:rFonts w:eastAsia="Times New Roman" w:cs="Times New Roman"/>
          <w:szCs w:val="28"/>
          <w:shd w:val="clear" w:color="auto" w:fill="FFFFFF"/>
          <w:lang w:eastAsia="ru-RU"/>
        </w:rPr>
        <w:t>Схема</w:t>
      </w:r>
    </w:p>
    <w:p w:rsidR="006749E3" w:rsidRPr="00DD3070" w:rsidRDefault="006749E3" w:rsidP="006749E3">
      <w:pPr>
        <w:keepNext/>
        <w:jc w:val="center"/>
        <w:outlineLvl w:val="1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DD3070">
        <w:rPr>
          <w:rFonts w:eastAsia="Times New Roman" w:cs="Times New Roman"/>
          <w:szCs w:val="28"/>
          <w:shd w:val="clear" w:color="auto" w:fill="FFFFFF"/>
          <w:lang w:eastAsia="ru-RU"/>
        </w:rPr>
        <w:t>одномандатных избирательных округов для проведения выборов депутатов Думы города Сургута</w:t>
      </w:r>
    </w:p>
    <w:p w:rsidR="006749E3" w:rsidRPr="006749E3" w:rsidRDefault="006749E3" w:rsidP="006749E3">
      <w:pPr>
        <w:keepNext/>
        <w:jc w:val="center"/>
        <w:outlineLvl w:val="1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2"/>
        <w:gridCol w:w="5662"/>
      </w:tblGrid>
      <w:tr w:rsidR="006749E3" w:rsidRPr="006749E3" w:rsidTr="00423ED0">
        <w:trPr>
          <w:cantSplit/>
        </w:trPr>
        <w:tc>
          <w:tcPr>
            <w:tcW w:w="1970" w:type="pct"/>
          </w:tcPr>
          <w:p w:rsidR="00DD3070" w:rsidRDefault="006749E3" w:rsidP="006749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749E3" w:rsidRPr="00423ED0" w:rsidRDefault="006749E3" w:rsidP="006749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избирательного округа</w:t>
            </w:r>
          </w:p>
          <w:p w:rsidR="006749E3" w:rsidRPr="00423ED0" w:rsidRDefault="006749E3" w:rsidP="006749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423ED0" w:rsidRDefault="006749E3" w:rsidP="006749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>Границы одномандатных</w:t>
            </w:r>
          </w:p>
          <w:p w:rsidR="006749E3" w:rsidRPr="00423ED0" w:rsidRDefault="006749E3" w:rsidP="006749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избирательных округов</w:t>
            </w:r>
          </w:p>
        </w:tc>
      </w:tr>
      <w:tr w:rsidR="006749E3" w:rsidRPr="006749E3" w:rsidTr="00423ED0">
        <w:trPr>
          <w:cantSplit/>
          <w:trHeight w:val="1550"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708)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30" w:type="pct"/>
          </w:tcPr>
          <w:p w:rsid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Ленина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73, 75/2); улицы: Игоря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Киртбая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(кроме дома 5/2), Июльская, Кленовая, Приозерная, Рябиновая, Сиреневая, Солнечная,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Флегонта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 проезды: Калиновый, Радужный, Светлый, Счастливый; тракты: Тюменский (№ 19), Югорский (№ 1, 4)</w:t>
            </w:r>
          </w:p>
          <w:p w:rsidR="00FE6301" w:rsidRPr="00DD3070" w:rsidRDefault="00FE6301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149)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Набережный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8, 10, 11/3, 12, 12/1, 14, 17, 17/1, 17/2, 17/3, 20, 26, 29, 38, 38/1, 40, 42, 43, 44, 44/1, 44/2, 45, 46, 48, 50, 51, 53, 54, 64, 66, 68, 70, 72, 74, 76, 76/1, 78, 80); улицы: Артема, Восход, Григория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15/3, Губкина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14, 16, 18), 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Марии Поливановой,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Нефтяников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2, 3, 4/1, 5, 6, 6/1, 7/А, 8/1, 9/А, 10, 10/1, 11, 12, 12/А, 13, 14, 16, 17, 18, 19, 21, 23, 25, 27, 29/А), Энтузиастов (№ 1, 3, 4, 6, 8, 17, 19, 25, 3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>7, 39, 40, 41, 42, 43/А, 44, 45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47, 51, 53), 60 лет Октября,</w:t>
            </w:r>
            <w:r w:rsidRPr="006749E3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>проезды: Кедровый, Молодежный</w:t>
            </w:r>
          </w:p>
          <w:p w:rsidR="00FE6301" w:rsidRPr="00423ED0" w:rsidRDefault="00FE6301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423ED0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13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198)</w:t>
            </w:r>
          </w:p>
        </w:tc>
        <w:tc>
          <w:tcPr>
            <w:tcW w:w="3030" w:type="pct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Ленина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45, 49, 51, 53, 55, 59, 61, 61/1, 61/2, 65, 65/1, 65/2, 65/3, 66, 66/1,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67, 67/1, 67/2, 67/3, 67/4, 68, 69, 70, 70/1, 72, 74)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улицы: Григория </w:t>
            </w:r>
            <w:proofErr w:type="spellStart"/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(№ 2, 4, 5/3, 6/3, 7, 9, 9/1, 10/4, 10/5), Губкина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3, 5, 7, 9, 11, 15, 17, 21, 23), Дзержинского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16/А, 16/Б, 16/В, 24), Игоря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Киртбая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5/2), Магистральная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10, 22, 22/А, 24, 26, 28, 32, 34, 36), Энтузиастов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52, 55, 59, 61, 63, 67, 69), Профсоюзов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12/2), Чехова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1, 3)</w:t>
            </w:r>
          </w:p>
          <w:p w:rsidR="006749E3" w:rsidRPr="00423ED0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409)</w:t>
            </w:r>
          </w:p>
          <w:p w:rsidR="006749E3" w:rsidRPr="006749E3" w:rsidRDefault="006749E3" w:rsidP="006749E3">
            <w:pPr>
              <w:spacing w:line="360" w:lineRule="auto"/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проспекты: Ленина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39, 39/1, 41), Набережный 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 3/1, 4, 4/Б, 4/В, 6); улицы: Григория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8/1, 10, 10/1, 10/2, 12, 12/1, 12/2, 14/1, 20), Декабристов (№ 2, 3, 6, 7, 12, 12/1, 14), Дзержинского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1, 2, 2/1, 3/А, 3/Б, 3/2, 3/3, 4, 4/1, 6, 6/1, 6/2, 7/1, 7/2, 7/3, 8, 8/А, 8/Б, 9/1, 9/2, 10, 12, 13, 13/1, 14/А, 14/Б, 14/В, 15, 18), Ленинградская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1, 3, 4, 5, 7, 9, 10/А, 11, 15, 17), Майская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5, 7, 20, 22, 24)</w:t>
            </w:r>
          </w:p>
          <w:p w:rsidR="00AD3872" w:rsidRPr="00AD3872" w:rsidRDefault="00AD3872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Одномандатный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340)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проспекты: Ленина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62), Мира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1, 1/1, 3, 5, 5/1, 7, 7/1, 7/2, 9, 9/1, 11, 11/1, 13, 15, 17); улицы: Лермонтова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1/1, 3, 5, 5/1, 5/2, 7, 7/1), Профсоюзов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12, 12/1, 14, 14/1, 16, 18, 18/1, 18/2, 22), Чехова 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4/1, 4/2, 4/3, 5, 5/1, 6, 7, 8, 9, 10, 10/1, 12, 14/1, 14/2,14/3, 14/4, 20)</w:t>
            </w:r>
          </w:p>
          <w:p w:rsidR="006749E3" w:rsidRPr="00423ED0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333)</w:t>
            </w:r>
          </w:p>
          <w:p w:rsidR="006749E3" w:rsidRPr="00423ED0" w:rsidRDefault="006749E3" w:rsidP="006749E3">
            <w:pPr>
              <w:jc w:val="left"/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3030" w:type="pct"/>
          </w:tcPr>
          <w:p w:rsid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проспекты: Ленина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38, 40, 42, 46, 50, 52, 54, 56, 58), Мира (№ 4, 4/1, 6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t>, 8, 10, 12,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t>14,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16, 20); 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улицы: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Бажова,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Бах</w:t>
            </w:r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t>илова</w:t>
            </w:r>
            <w:proofErr w:type="spellEnd"/>
            <w:r w:rsidR="00423ED0">
              <w:rPr>
                <w:rFonts w:eastAsia="Times New Roman" w:cs="Times New Roman"/>
                <w:sz w:val="24"/>
                <w:szCs w:val="24"/>
                <w:lang w:eastAsia="ru-RU"/>
              </w:rPr>
              <w:t>, Островского (№ 3, 5, 11)</w:t>
            </w:r>
          </w:p>
          <w:p w:rsidR="00AD3872" w:rsidRPr="00AD3872" w:rsidRDefault="00AD3872" w:rsidP="00423ED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326)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Ленина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11, 13, 15, 19, 23, 25, 27, 29, 33, 35, 35/1, 37, 37/1, 37/2); улицы: Декабристов (№</w:t>
            </w:r>
            <w:r w:rsidR="00423ED0" w:rsidRPr="00423E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 5, 7/1, 7/2, 9, 13, 15), Майская (№ 1, 3, 4, 6, 6/1, 6/2, 8, 10, 13/1, 13/2, 14), Республики (№ 73/А, 74, 75/5, 76, 79, 79/1, 80, 81, 82, 83, 84, 86, 88, 90, 92), Сергея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Безверхова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 Энергетиков (№ 33, 35, 37, 39, 41, 43, 45, 53, 55); бульвар Свободы</w:t>
            </w:r>
          </w:p>
          <w:p w:rsidR="006749E3" w:rsidRPr="00423ED0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302)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Мира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19, 23/1, 31, 33, 35, 35/1, 35/2, 35/3); улицы: Лермонтова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2, 4, 4/1, 4/2, 6, 6/2, 6/3, 7/2, 10, 11, 11/1, 11/2, 11/3, 11/4, 12, 13, 13/1, 13/2), Островского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9, 9/1, 17, 18, 19, 20, 21, 21/А, 21/1, 22, 24, 26, 29), Профсоюзов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24, 24/1, 26, 28, 32, 34, 34/1, 36, 38, 40, 42); бульвар Писателей </w:t>
            </w:r>
          </w:p>
          <w:p w:rsidR="006749E3" w:rsidRPr="00957028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870)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Мира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37, 37/1, 37/2, 39); улицы: Маяковского (№ 16, 18, 20, 20/1, 22, 24, 26, 27, 27/1, 33/2, 37, 39, 45, 45/1, 47, 47/1, 49, 49/1), Островского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26/1, 28, 30, 30/А, 32, 34, 38, 40, 42, 44, 46), Профсоюзов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50), Пушкина</w:t>
            </w:r>
          </w:p>
          <w:p w:rsidR="006749E3" w:rsidRPr="00957028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444)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проспекты: Ленина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34, 36), Мира (№ 24, 26/А, 28, 30, 30/1, 32, 32/1, 32/2, 34/А, 34/1, 36, 36/1, 36/2); улицы: Островского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 4, 6, 8, 10, 12, 14), Студенческая, 30 лет Победы (№ 9, 9/А, 11, 13), 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50 лет ВЛКСМ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2, 2/1, 2/2, 3, 4, 4/1, 5, 5/А, 6/А, 6/Б, 7, 8, 9, 10, 11); проезд Дружбы (№ 10, 11, 12, 13, 14, 15, 17)</w:t>
            </w:r>
          </w:p>
          <w:p w:rsidR="00957028" w:rsidRPr="00957028" w:rsidRDefault="00957028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152)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6749E3" w:rsidP="0095702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улицы: Гагарина (№ 4, 6, 8, 10, 12, 14, 24, 26, 30, 32, 34), Просвещения (№ 13, 15, 17, 25, 27, 29, 29/1, 33, 35, 37, 39, 41, 42, 43, 44, 45, 46, 47, 48, 49, 52, 54), Республики (№ 65, 67, 69, 70, 71, 72), Энгельса, Энергетиков (№ 1, 1/1, 3, 3/1, 3/2, 5, 7, 15, 29, 31); проезд Советов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3), Югорский тракт (№ 48, 48/1,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48/2, 50, 50/1, 50/3, 52, 52/1, 52/2, 54/1, 54/2)</w:t>
            </w:r>
          </w:p>
          <w:p w:rsidR="006749E3" w:rsidRPr="00957028" w:rsidRDefault="006749E3" w:rsidP="006749E3">
            <w:pPr>
              <w:ind w:right="-108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13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081)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  <w:shd w:val="clear" w:color="auto" w:fill="auto"/>
          </w:tcPr>
          <w:p w:rsid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Мира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40, 44, 49, 51, 53, 53/1, 55, 55/1, 55/2), улицы: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Быстринская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Генерала Иванова, Маяковского (№ 28, 30, 32, 34), 30 лет Победы 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(№ 37, 37/1, 37/2, 37/3, 37/4, 39, 41, 41/1, 41/2, 43, 43/1, 43/2, 45)</w:t>
            </w:r>
          </w:p>
          <w:p w:rsidR="00AD3872" w:rsidRPr="00AD3872" w:rsidRDefault="00AD3872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13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576)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  <w:shd w:val="clear" w:color="auto" w:fill="auto"/>
          </w:tcPr>
          <w:p w:rsid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Пролетарский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 2, 2/А, 2/1, 3/1, 4/2, 5, 7/1, 9); улицы: Иосифа Каролинского (№ 9, 13, 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13/1, 15), 30 лет Победы (№ 42/1, 44/1, 44/2, 44/3, 44/4, 46/1, 50, 52/1, 54, 56/1, 56/2, 60, 60/1, 62, 64), Университетская (№ 15, 17, 19, 21, 23, 23/1, 23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/2, 23/4, 23/5, 25/1, 25/2, 27)</w:t>
            </w:r>
          </w:p>
          <w:p w:rsidR="00957028" w:rsidRPr="00957028" w:rsidRDefault="00957028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13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525)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  <w:shd w:val="clear" w:color="auto" w:fill="auto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Ленина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16, 16/1, 16/2, 18, 18/1, 18/2, 20, 20/1, 22, 24, 24/1, 24/3, 26, 28, 30, 32); улицы: Береговая, Боровая, Дорожная, Кедровая, Комсомоль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ская, Красных партизан (№ 43),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Маяковского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7, 8, 8/1, 8/2, 9, 9/1, 9/2, 10, 11), Парковая, Песчаная, Рабочая, Революционная,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Саймовская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 Северная, Сибирская, Строителей, Таежная, Учебная, Университетская (№ 3, 5, 7, 9, 11), Энергетиков (№ 6, 7/1, 9, 10, 11, 11/1, 13, 16, 16/А, 17, 18, 19, 21, 23, 25, 26, 26/1), Юности, 50 лет ВЛКСМ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11/А, 13), 30 лет Победы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1, 1/А, 2, 3, 3/А, 5, 10, 24, 28, 36); проезд Дружбы (№</w:t>
            </w:r>
            <w:r w:rsidR="00957028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3, 5, 6, 8, 9); переулок Дорожный</w:t>
            </w:r>
          </w:p>
          <w:p w:rsidR="006749E3" w:rsidRPr="00957028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425)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957028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6749E3"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роспект Пролетарский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9E3"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20, 22, 24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26, 28, 30, 30/1), улицы: </w:t>
            </w:r>
            <w:r w:rsidR="006749E3"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Ивана Захарова (№ 2, 2/1, 3, 4, 5, 5/1, 7, 9, 9/1, 9/2</w:t>
            </w:r>
            <w:r w:rsidR="006749E3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749E3"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10, 10/1, 11, 11/1, 12, 12/1, 13, 13/1, 14, 14/1, 14/2, 15, 15/1, 15/2, 16, 17, 18, 18/1, 18/2, 20, 23, 27, 27/1), Иосифа Каролинского (№ 11/4, 16), Университетская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49E3"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39, 41, 41/1, 43, 45, 45/1, 45/2, 45/3, 47, 49), Югорская (№ 20, 22)</w:t>
            </w:r>
          </w:p>
          <w:p w:rsidR="006749E3" w:rsidRPr="00957028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941)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Пролетарс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кий (№ 8, 8/1, 10, 10/1, 10/2,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11, 12, 14, 18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35, 39); улицы: Геологическая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(№ 17, 19, 21, 22, 22/1, 24), Ивана Захарова (№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19), Иосифа Каролинского (№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8, 10, 12, 12/1, 14, 14/1, 14/2), Университетская (№ 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29, 29/2, 31), поселок Взлетный</w:t>
            </w:r>
          </w:p>
          <w:p w:rsidR="00957028" w:rsidRPr="00957028" w:rsidRDefault="00957028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978)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проспекты: Комсомольский (№ 17, 19, 21, 21/1, 25, 27, 27/1, 31), Пролетарский (№ 32); улицы: Геологическая (№ 13/1, 15, 15/1, 18, 18/1), Фармана Салманова, Югорская (№ 1, 1/1, 1/2, 3, 5, 5/1, 5/2, 5/3, 5/4, 12/4, 18, 24); проезд Первопроходцев </w:t>
            </w:r>
          </w:p>
          <w:p w:rsidR="006749E3" w:rsidRPr="00957028" w:rsidRDefault="006749E3" w:rsidP="006749E3">
            <w:pP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13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586)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проспекты: Комсомольский (№ 6, 6/1, 7, 9, 9/1, 11, 11/1, 11/2, 12, 12/1, 13, 14/1, 14/3, 14/4, 14/6, 15, 20, 20/1), Пролетарский (№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8/2); набережная Ивана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Кайдалова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улицы: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(№ 5/1, 5/2, 6, 7/1, 7/2, 25, 25/1, 25/2, 60, 62, 64, 66, 68, 70, 72, 74, 74/А, 74/Б, 76, 76/А, 76/Б, 76/В, 78, 88, 90, 92), Московская, Лесная, Садовая, Федорова (№ 5, 5/1, 5/2, 59, 61, 65, 67, 69); переулки: Садовый, Солнечный; проезд Тихий</w:t>
            </w:r>
          </w:p>
          <w:p w:rsidR="006749E3" w:rsidRPr="00957028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13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391)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ind w:right="-108"/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6749E3" w:rsidRP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Комсомольский (№ 36, 38, 40, 42, 44, 44/1, 44/2, 46,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48, 50); улицы: </w:t>
            </w:r>
            <w:proofErr w:type="spellStart"/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(№ 4, 4/1, 4/2, 4/3, 37, 39, 41, 43, 45, 45/1, 45/2, 47, 47/1, 47/2, 59, 71, 81), Нагорная (4А, 9А, 15А, 21, 21/1, 22, 23, 23А, 25, 28/1Б, 34, 36А, 38А, 40, 40А, 42, 42А, 42В, 44, 46, 46А, 46Б, 46В, 47Б, 48, 48А, 48В, 50), Речная (№ 63А, 74В, 85), Югорская (№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7, 9, 30/1, 30/2, 32, 32/1, 34, 38, 38/1, 40, 40/1, 42, 42/1); проезды: Взлетный,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Мунарева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 переулки: Нагорный, Юганский, Югорский тракт (№ 43)</w:t>
            </w:r>
          </w:p>
          <w:p w:rsidR="006749E3" w:rsidRPr="00957028" w:rsidRDefault="006749E3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749E3" w:rsidRPr="006749E3" w:rsidTr="00423ED0">
        <w:trPr>
          <w:cantSplit/>
        </w:trPr>
        <w:tc>
          <w:tcPr>
            <w:tcW w:w="1970" w:type="pct"/>
          </w:tcPr>
          <w:p w:rsidR="006749E3" w:rsidRPr="006749E3" w:rsidRDefault="006749E3" w:rsidP="00423ED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="00423ED0"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 w:rsidR="00FE63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 w:rsidR="00423ED0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822)</w:t>
            </w: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749E3" w:rsidRPr="006749E3" w:rsidRDefault="006749E3" w:rsidP="006749E3">
            <w:pPr>
              <w:jc w:val="left"/>
              <w:rPr>
                <w:rFonts w:eastAsia="Times New Roman" w:cs="Times New Roman"/>
                <w:strike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3030" w:type="pct"/>
          </w:tcPr>
          <w:p w:rsidR="006749E3" w:rsidRDefault="006749E3" w:rsidP="006749E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Комсомольский (№ 52), улицы: Восточная, Гидромеханизаторов (№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 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7/2), Декабристов</w:t>
            </w:r>
            <w:r w:rsidRPr="006749E3"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957028">
              <w:rPr>
                <w:rFonts w:eastAsia="Times New Roman" w:cs="Times New Roman"/>
                <w:color w:val="00B050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(пос.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Черный Мыс), Заводская, Загородная,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Затонская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Зеленая, Железнодорожная,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(№ 8, 16, 18, 20, 20/А, 22, 24, 24/А, 28/1, 28/2, 28/3, 36, 40, 40/1, 57), Монтажников, Мостостроителей, Нагорная (№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1, 3, 3А, 4, 5А, 5В, 6, 6А, 7, 8, 9, 9/3,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11, 13, 15, 20), </w:t>
            </w:r>
            <w:proofErr w:type="spellStart"/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шоссе, Озерная, Октябрьская, Пионерская, Производственная, Пролетарская, Разведчиков, Рационализаторов, Речная (№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3, 12, 14, 21, 23, 25, 26, 32, 34, 35, 36, 37, 39, 42, 45, 47, 48, 56, 57, 57А), Рыбников, Сосновая, Сургутская, Терешковой, Тюменская, Федорова (№ 1/2, 3, 5/А, 7, 13), Школьная, Щепеткина, Югорская (№ 13, 15, 17, 19), переулки: Зеленый, Почтов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ый, поселки: Госснаб, Звездный,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ПСО-34, Кедровый, Кедровы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й-2, Кедр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овый-3, Финский, СТСН «Речник», 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ДНТ «Царское село», ДПК «Здоровье», 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ПДК «Здоровье-2», ПСДК «Сосновый бор № 51», ПСК «Искра», СПК «Север-1», ПСК «Хвойный»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СТ № 68 «Весеннее», ПСОК № 2 «Железнодорожник»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 СНТ №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49 «Черемушки»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СНТ №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66 «Брусничное», СТСН № 4 «Энергетик», СПК «Север», СТ № 46 «Урожай», СОТ № 54 «Лукоморье», СТ № 56 «Приозерное», СОТ-57 «Лето», ПСДК № 53 «Озерное», СТ № 58 «Лазурное», СТСН № 59 «Грибное», 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СТСН «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Сол</w:t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нечное», СТ № 6 «Геолог», </w:t>
            </w:r>
            <w:proofErr w:type="spellStart"/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СОиДНТ</w:t>
            </w:r>
            <w:proofErr w:type="spellEnd"/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387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957028">
              <w:rPr>
                <w:rFonts w:eastAsia="Times New Roman" w:cs="Times New Roman"/>
                <w:sz w:val="24"/>
                <w:szCs w:val="24"/>
                <w:lang w:eastAsia="ru-RU"/>
              </w:rPr>
              <w:t>№ 62 «Клюквенное», ДНТ «Радуга», ДНТ «Светлое»</w:t>
            </w:r>
          </w:p>
          <w:p w:rsidR="00DD3070" w:rsidRPr="00AD3872" w:rsidRDefault="00DD3070" w:rsidP="006749E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D3872" w:rsidRPr="006749E3" w:rsidTr="00A76CB9">
        <w:trPr>
          <w:cantSplit/>
          <w:trHeight w:val="5520"/>
        </w:trPr>
        <w:tc>
          <w:tcPr>
            <w:tcW w:w="1970" w:type="pct"/>
          </w:tcPr>
          <w:p w:rsidR="00AD3872" w:rsidRPr="006749E3" w:rsidRDefault="00AD387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Одномандатный</w:t>
            </w:r>
            <w:r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  <w:p w:rsidR="00AD3872" w:rsidRPr="006749E3" w:rsidRDefault="00AD387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793)</w:t>
            </w:r>
          </w:p>
          <w:p w:rsidR="00AD3872" w:rsidRPr="006749E3" w:rsidRDefault="00AD387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D3872" w:rsidRPr="006749E3" w:rsidRDefault="00AD3872" w:rsidP="00C31D12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AD3872" w:rsidRPr="006749E3" w:rsidRDefault="00AD387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поселки: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Дорожный, Лесной, Таежный, ДНТ «Свой дом», ДПК «Жемчужина», СТ «Энергетик-2»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ПСТ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30,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«Дорожник», СОК «Прибрежный», СОК «Прибрежный-1», СПК(СТ)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Энергостроитель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СТ «Берендей № 38», СТ № 28, ДНТ «Тихий бор», ПК «СТ № 7», ПКС «Крылья Сургута», ПСОК № 37 «Кооператор», ПСОК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Гвоздичка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 ПСОК № 8, СНТ № 3, СНТ № 35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Дзержинец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», ПДК «Соколовка»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 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ТСН «Заречный», С(ОД)ПК «Авиатор-34»,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СОК № 4, СОНТ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5, СТ № 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«Ручеек»,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СТ «Монтажник-40», ТСН № 20 «Магистраль»,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ТСН «Рассвет» 60, ДНТ «Дружба», ПОК «Многодетная Семья», ПОК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ПСК «Ветеран», ПСК «Ветеран-2», ПСОК № 6 «Витамин», ПСОК «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Автом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обилист», ПСОК «Старожил-1», СОК «Прибрежный-3», СОК «Ягодное»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 СОТ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44 «Локомотив», СПК «Сириус», СТ № 13 «Май», СТ № 47, «Лайнер», СТСН «Кедровый бор», СТСН «Тюльпан», ТСН № 43 «Полимер», СНТ «Возрождение», СНТ «Маяк»</w:t>
            </w:r>
          </w:p>
          <w:p w:rsidR="00AD3872" w:rsidRPr="006749E3" w:rsidRDefault="00AD387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1D12" w:rsidRPr="006749E3" w:rsidTr="004A5415">
        <w:trPr>
          <w:cantSplit/>
          <w:trHeight w:val="886"/>
        </w:trPr>
        <w:tc>
          <w:tcPr>
            <w:tcW w:w="1970" w:type="pct"/>
          </w:tcPr>
          <w:p w:rsidR="00C31D12" w:rsidRPr="006749E3" w:rsidRDefault="00C31D1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Pr="004A54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  <w:p w:rsidR="00C31D12" w:rsidRPr="004A5415" w:rsidRDefault="00C31D1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214)</w:t>
            </w:r>
          </w:p>
        </w:tc>
        <w:tc>
          <w:tcPr>
            <w:tcW w:w="3030" w:type="pct"/>
          </w:tcPr>
          <w:p w:rsidR="00C31D12" w:rsidRDefault="00C31D1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улицы: Александра Усольцева (№ 19, 21, 23, 25, 26, 30), Крылова (№ 36, 38), Семена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(№ 2, 4, 6, 12, 12/1, 14), Тюменский тракт (№ 2, 4, 6/1, 8, 10)</w:t>
            </w:r>
          </w:p>
          <w:p w:rsidR="00C31D12" w:rsidRPr="004A5415" w:rsidRDefault="00C31D12" w:rsidP="00C31D1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31D12" w:rsidRPr="006749E3" w:rsidTr="00423ED0">
        <w:trPr>
          <w:cantSplit/>
        </w:trPr>
        <w:tc>
          <w:tcPr>
            <w:tcW w:w="1970" w:type="pct"/>
          </w:tcPr>
          <w:p w:rsidR="00C31D12" w:rsidRPr="006749E3" w:rsidRDefault="00C31D1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Pr="004A54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095)</w:t>
            </w: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C31D12" w:rsidRPr="006749E3" w:rsidRDefault="00C31D1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улицы: Александра Усольцева (№ 2, 2/1,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4, 6, 8, 10, 10/1, 12, 13, 14, 15, 16), Есенина (№ 2, 4, 6, 8, 10, 12, 14, 14/1, 16), Крылова (№ 20, 24, 26, 30, 32), Семена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(№ 1), проезды: Вербный, Весенний, Земляничный, Песчаный, Почтовый</w:t>
            </w:r>
          </w:p>
          <w:p w:rsidR="00C31D12" w:rsidRPr="004A5415" w:rsidRDefault="00C31D12" w:rsidP="00C31D1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31D12" w:rsidRPr="006749E3" w:rsidTr="00423ED0">
        <w:trPr>
          <w:cantSplit/>
        </w:trPr>
        <w:tc>
          <w:tcPr>
            <w:tcW w:w="1970" w:type="pct"/>
          </w:tcPr>
          <w:p w:rsidR="00C31D12" w:rsidRPr="006749E3" w:rsidRDefault="00C31D1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Одномандатный</w:t>
            </w:r>
            <w:r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332)</w:t>
            </w: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C31D12" w:rsidRDefault="00C31D1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оселки: Лунный, Медвежий угол, улицы: Высоковольтная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6/1, 6/2), Грибоедова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2/1, 4, 4/1, 4/2, 8, 8/1, 8/2, 8/3, 8/4, 10), Ивана Шидловского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4), Крылова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19, 21, 23, 25, 27, 29, 35, 37, 39, 39/1, 41, 41/1, 4</w:t>
            </w:r>
            <w:r w:rsidR="006131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2, 42/1, 42/2, 43, 43/1, 45, 47,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47/1, 47/2, 49, 53, 53/1, 53/2, 53/3, 53/4), Привокзальная (№ 22, 24, 26, 28); Семена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Билецкого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(№ 5, 5/1, 7, 9, 11, 15); ДНТ «Интеграл-1», </w:t>
            </w:r>
            <w:r w:rsidRPr="006749E3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ДПК «</w:t>
            </w:r>
            <w:proofErr w:type="spellStart"/>
            <w:r w:rsidRPr="006749E3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6749E3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», ПСДСК «</w:t>
            </w:r>
            <w:proofErr w:type="spellStart"/>
            <w:r w:rsidRPr="006749E3">
              <w:rPr>
                <w:rFonts w:eastAsia="Times New Roman" w:cs="Times New Roman"/>
                <w:spacing w:val="-6"/>
                <w:sz w:val="24"/>
                <w:szCs w:val="24"/>
                <w:lang w:eastAsia="ru-RU"/>
              </w:rPr>
              <w:t>Черно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реченский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», ПСК № 6 «Геологоразведчик» ПСК № 71 «Зеленое», СНТ «Чистые пруды», СОПК «Родничок»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61, ПСДСК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«Подводник», СТСН № 52 «Лесное»</w:t>
            </w:r>
          </w:p>
          <w:p w:rsidR="00C31D12" w:rsidRPr="005304DD" w:rsidRDefault="00C31D12" w:rsidP="00C31D1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31D12" w:rsidRPr="006749E3" w:rsidTr="00423ED0">
        <w:trPr>
          <w:cantSplit/>
        </w:trPr>
        <w:tc>
          <w:tcPr>
            <w:tcW w:w="1970" w:type="pct"/>
          </w:tcPr>
          <w:p w:rsidR="00C31D12" w:rsidRPr="006749E3" w:rsidRDefault="00C31D1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Одномандатный</w:t>
            </w:r>
            <w:r w:rsidRPr="00C31D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избирательный округ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(количество избирателей 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485)</w:t>
            </w: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31D12" w:rsidRPr="006749E3" w:rsidRDefault="00C31D12" w:rsidP="00C31D12">
            <w:pPr>
              <w:jc w:val="left"/>
              <w:rPr>
                <w:rFonts w:eastAsia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</w:tcPr>
          <w:p w:rsidR="00C31D12" w:rsidRPr="006749E3" w:rsidRDefault="00C31D12" w:rsidP="00C31D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улицы: Грибоедова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1, 3, 5, 7, 9, 11, 13), Дмитрия </w:t>
            </w:r>
            <w:proofErr w:type="spellStart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Коротчаева</w:t>
            </w:r>
            <w:proofErr w:type="spellEnd"/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, Автомобилистов, Контейнерная, Крылова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5, 7, 7/1, 7/2, 13, 15, 17), Мечникова, Привокзальная (№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2, 4, 4/А, 4/Б, 6, 9, 10, 16, 16/1, 16/2, 16/3, 17, 18, 18/1, 18/2, 18/3, 18/4, 20/1), Толстого; посёлки: МО-94, П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>МС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-254, Снежный, Юность; ДНТ «Алтай», СНТ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39 «Пищевик», ПДК «Сосновый бор», ПСК №</w:t>
            </w:r>
            <w:r w:rsidR="00DD30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26 «Виктория», ПСК №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E3">
              <w:rPr>
                <w:rFonts w:eastAsia="Times New Roman" w:cs="Times New Roman"/>
                <w:sz w:val="24"/>
                <w:szCs w:val="24"/>
                <w:lang w:eastAsia="ru-RU"/>
              </w:rPr>
              <w:t>41 «Рябинка», ПСОК «Автомобилист-1», «Берёзовое», СНТ «Газовик», СНТ «Кедровый-16», СТСН «Летние юрты», СОД ПК «Бережок», СНТ «Кедр», ДНП «Кедр-1»</w:t>
            </w:r>
          </w:p>
          <w:p w:rsidR="00C31D12" w:rsidRPr="00865B7C" w:rsidRDefault="00C31D12" w:rsidP="00C31D1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749E3" w:rsidRDefault="006749E3" w:rsidP="0045599B">
      <w:pPr>
        <w:widowControl w:val="0"/>
        <w:rPr>
          <w:szCs w:val="28"/>
        </w:rPr>
        <w:sectPr w:rsidR="006749E3" w:rsidSect="004A5415">
          <w:pgSz w:w="11906" w:h="16838"/>
          <w:pgMar w:top="1276" w:right="851" w:bottom="1134" w:left="1701" w:header="709" w:footer="709" w:gutter="0"/>
          <w:cols w:space="708"/>
          <w:titlePg/>
          <w:docGrid w:linePitch="381"/>
        </w:sectPr>
      </w:pPr>
    </w:p>
    <w:p w:rsidR="006749E3" w:rsidRDefault="00A52238" w:rsidP="006749E3">
      <w:pPr>
        <w:keepNext/>
        <w:ind w:left="17861"/>
        <w:outlineLvl w:val="1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>Приложение 2</w:t>
      </w:r>
    </w:p>
    <w:p w:rsidR="006749E3" w:rsidRDefault="006749E3" w:rsidP="006749E3">
      <w:pPr>
        <w:keepNext/>
        <w:ind w:left="17861"/>
        <w:outlineLvl w:val="1"/>
        <w:rPr>
          <w:color w:val="000000"/>
        </w:rPr>
      </w:pPr>
      <w:r>
        <w:rPr>
          <w:color w:val="000000"/>
        </w:rPr>
        <w:t xml:space="preserve">к решению Думы города </w:t>
      </w:r>
    </w:p>
    <w:p w:rsidR="006749E3" w:rsidRPr="00B00CF2" w:rsidRDefault="006749E3" w:rsidP="006749E3">
      <w:pPr>
        <w:keepNext/>
        <w:ind w:left="17861"/>
        <w:outlineLvl w:val="1"/>
        <w:rPr>
          <w:color w:val="000000"/>
          <w:u w:val="single"/>
        </w:rPr>
      </w:pPr>
      <w:r>
        <w:rPr>
          <w:color w:val="000000"/>
        </w:rPr>
        <w:t xml:space="preserve">от </w:t>
      </w:r>
      <w:r w:rsidR="00B00CF2">
        <w:rPr>
          <w:color w:val="000000"/>
          <w:u w:val="single"/>
        </w:rPr>
        <w:t>01.12.2025</w:t>
      </w:r>
      <w:r>
        <w:rPr>
          <w:color w:val="000000"/>
        </w:rPr>
        <w:t xml:space="preserve"> №</w:t>
      </w:r>
      <w:r w:rsidR="00B00CF2">
        <w:rPr>
          <w:color w:val="000000"/>
        </w:rPr>
        <w:t xml:space="preserve"> </w:t>
      </w:r>
      <w:r w:rsidR="00B00CF2">
        <w:rPr>
          <w:color w:val="000000"/>
          <w:u w:val="single"/>
        </w:rPr>
        <w:t>938-</w:t>
      </w:r>
      <w:r w:rsidR="00B00CF2">
        <w:rPr>
          <w:color w:val="000000"/>
          <w:u w:val="single"/>
          <w:lang w:val="en-US"/>
        </w:rPr>
        <w:t xml:space="preserve">VII </w:t>
      </w:r>
      <w:r w:rsidR="00B00CF2">
        <w:rPr>
          <w:color w:val="000000"/>
          <w:u w:val="single"/>
        </w:rPr>
        <w:t>ДГ</w:t>
      </w:r>
    </w:p>
    <w:p w:rsidR="006749E3" w:rsidRDefault="006749E3" w:rsidP="006749E3">
      <w:pPr>
        <w:keepNext/>
        <w:outlineLvl w:val="1"/>
        <w:rPr>
          <w:color w:val="000000"/>
        </w:rPr>
      </w:pPr>
    </w:p>
    <w:p w:rsidR="006749E3" w:rsidRDefault="006749E3" w:rsidP="006749E3">
      <w:pPr>
        <w:keepNext/>
        <w:jc w:val="center"/>
        <w:outlineLvl w:val="1"/>
        <w:rPr>
          <w:color w:val="22272F"/>
          <w:shd w:val="clear" w:color="auto" w:fill="FFFFFF"/>
        </w:rPr>
      </w:pPr>
      <w:r w:rsidRPr="00DA19EC">
        <w:rPr>
          <w:color w:val="22272F"/>
          <w:shd w:val="clear" w:color="auto" w:fill="FFFFFF"/>
        </w:rPr>
        <w:t>Графическое изображение</w:t>
      </w:r>
      <w:r w:rsidRPr="00DA19EC">
        <w:rPr>
          <w:color w:val="22272F"/>
        </w:rPr>
        <w:br/>
      </w:r>
      <w:r w:rsidRPr="00DA19EC">
        <w:rPr>
          <w:color w:val="22272F"/>
          <w:shd w:val="clear" w:color="auto" w:fill="FFFFFF"/>
        </w:rPr>
        <w:t>одномандатных избирательных округов для проведения выборов депутатов Думы города Сургута</w:t>
      </w:r>
    </w:p>
    <w:p w:rsidR="00901195" w:rsidRPr="001104B2" w:rsidRDefault="001104B2" w:rsidP="008272AE">
      <w:pPr>
        <w:keepNext/>
        <w:jc w:val="center"/>
        <w:outlineLvl w:val="1"/>
        <w:rPr>
          <w:color w:val="000000"/>
        </w:rPr>
      </w:pPr>
      <w:r w:rsidRPr="001F4E58">
        <w:rPr>
          <w:noProof/>
          <w:lang w:eastAsia="ru-RU"/>
        </w:rPr>
        <w:drawing>
          <wp:inline distT="0" distB="0" distL="0" distR="0" wp14:anchorId="52E8A395" wp14:editId="41D879B9">
            <wp:extent cx="11476580" cy="7487986"/>
            <wp:effectExtent l="0" t="0" r="0" b="0"/>
            <wp:docPr id="3" name="Рисунок 3" descr="C:\Users\trusova_gv\Desktop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trusova_gv\Desktop\Снимок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243" b="1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707" cy="750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195" w:rsidRPr="001104B2" w:rsidSect="008272AE">
      <w:pgSz w:w="23811" w:h="16838" w:orient="landscape" w:code="8"/>
      <w:pgMar w:top="1701" w:right="1276" w:bottom="851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344" w:rsidRDefault="00135344" w:rsidP="006757BB">
      <w:r>
        <w:separator/>
      </w:r>
    </w:p>
  </w:endnote>
  <w:endnote w:type="continuationSeparator" w:id="0">
    <w:p w:rsidR="00135344" w:rsidRDefault="00135344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344" w:rsidRDefault="00135344" w:rsidP="006757BB">
      <w:r>
        <w:separator/>
      </w:r>
    </w:p>
  </w:footnote>
  <w:footnote w:type="continuationSeparator" w:id="0">
    <w:p w:rsidR="00135344" w:rsidRDefault="00135344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8272AE">
          <w:rPr>
            <w:noProof/>
            <w:sz w:val="20"/>
            <w:szCs w:val="20"/>
          </w:rPr>
          <w:t>4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8272AE">
          <w:rPr>
            <w:noProof/>
            <w:sz w:val="20"/>
            <w:szCs w:val="20"/>
          </w:rPr>
          <w:t>2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104B2"/>
    <w:rsid w:val="00130AD8"/>
    <w:rsid w:val="00135344"/>
    <w:rsid w:val="00145E65"/>
    <w:rsid w:val="0015286F"/>
    <w:rsid w:val="00153A8B"/>
    <w:rsid w:val="00156BD5"/>
    <w:rsid w:val="001734EA"/>
    <w:rsid w:val="001930EF"/>
    <w:rsid w:val="001D226B"/>
    <w:rsid w:val="001D4643"/>
    <w:rsid w:val="001F1942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23ED0"/>
    <w:rsid w:val="00431C26"/>
    <w:rsid w:val="004441C6"/>
    <w:rsid w:val="0045599B"/>
    <w:rsid w:val="004750D6"/>
    <w:rsid w:val="004A5415"/>
    <w:rsid w:val="004C4E88"/>
    <w:rsid w:val="004E4ED8"/>
    <w:rsid w:val="004E79FC"/>
    <w:rsid w:val="004F3970"/>
    <w:rsid w:val="00503B30"/>
    <w:rsid w:val="00514C92"/>
    <w:rsid w:val="00524BFA"/>
    <w:rsid w:val="00525EBC"/>
    <w:rsid w:val="005304DD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7AFE"/>
    <w:rsid w:val="00611B5A"/>
    <w:rsid w:val="0061312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49E3"/>
    <w:rsid w:val="006757BB"/>
    <w:rsid w:val="00677894"/>
    <w:rsid w:val="006866A2"/>
    <w:rsid w:val="006978D6"/>
    <w:rsid w:val="006A555D"/>
    <w:rsid w:val="006A743E"/>
    <w:rsid w:val="006D794C"/>
    <w:rsid w:val="006F09BA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272AE"/>
    <w:rsid w:val="00847112"/>
    <w:rsid w:val="00854D0C"/>
    <w:rsid w:val="00865B7C"/>
    <w:rsid w:val="00881ABB"/>
    <w:rsid w:val="008A192E"/>
    <w:rsid w:val="008A64CA"/>
    <w:rsid w:val="008A66F1"/>
    <w:rsid w:val="008A6A0F"/>
    <w:rsid w:val="008C26BC"/>
    <w:rsid w:val="008C35FC"/>
    <w:rsid w:val="008D6922"/>
    <w:rsid w:val="008E3258"/>
    <w:rsid w:val="008E7161"/>
    <w:rsid w:val="008F5360"/>
    <w:rsid w:val="00901195"/>
    <w:rsid w:val="00957028"/>
    <w:rsid w:val="00957282"/>
    <w:rsid w:val="0096607A"/>
    <w:rsid w:val="00973CD5"/>
    <w:rsid w:val="0098622B"/>
    <w:rsid w:val="00987D20"/>
    <w:rsid w:val="009A1C08"/>
    <w:rsid w:val="009A7A8D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52238"/>
    <w:rsid w:val="00A70976"/>
    <w:rsid w:val="00A73208"/>
    <w:rsid w:val="00A754FE"/>
    <w:rsid w:val="00A8614E"/>
    <w:rsid w:val="00AA4F67"/>
    <w:rsid w:val="00AA6666"/>
    <w:rsid w:val="00AB0F39"/>
    <w:rsid w:val="00AB7FB1"/>
    <w:rsid w:val="00AD3872"/>
    <w:rsid w:val="00AD446C"/>
    <w:rsid w:val="00AE0D14"/>
    <w:rsid w:val="00AF79E1"/>
    <w:rsid w:val="00B00CF2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166B"/>
    <w:rsid w:val="00BA4A1C"/>
    <w:rsid w:val="00BA58CF"/>
    <w:rsid w:val="00BA62F7"/>
    <w:rsid w:val="00BA7099"/>
    <w:rsid w:val="00BE1CA7"/>
    <w:rsid w:val="00BE2302"/>
    <w:rsid w:val="00C04801"/>
    <w:rsid w:val="00C24A6E"/>
    <w:rsid w:val="00C31D12"/>
    <w:rsid w:val="00C45521"/>
    <w:rsid w:val="00C53527"/>
    <w:rsid w:val="00C56C15"/>
    <w:rsid w:val="00C56E34"/>
    <w:rsid w:val="00C62671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E5"/>
    <w:rsid w:val="00D47BC5"/>
    <w:rsid w:val="00D7523A"/>
    <w:rsid w:val="00D9248D"/>
    <w:rsid w:val="00DA1AA5"/>
    <w:rsid w:val="00DA53AA"/>
    <w:rsid w:val="00DA608E"/>
    <w:rsid w:val="00DD3070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630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B2F5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05554"/>
    <w:rsid w:val="00025DB8"/>
    <w:rsid w:val="00031B50"/>
    <w:rsid w:val="00061C07"/>
    <w:rsid w:val="000924FF"/>
    <w:rsid w:val="000E2A5C"/>
    <w:rsid w:val="001044E6"/>
    <w:rsid w:val="001303A1"/>
    <w:rsid w:val="001B2BC7"/>
    <w:rsid w:val="001D3008"/>
    <w:rsid w:val="001F478C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A68DE"/>
    <w:rsid w:val="005E63D4"/>
    <w:rsid w:val="00627304"/>
    <w:rsid w:val="006F1B79"/>
    <w:rsid w:val="007920C7"/>
    <w:rsid w:val="008219FF"/>
    <w:rsid w:val="00827DF2"/>
    <w:rsid w:val="00831160"/>
    <w:rsid w:val="00884297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BF4545"/>
    <w:rsid w:val="00C17ABD"/>
    <w:rsid w:val="00C42497"/>
    <w:rsid w:val="00CD6F2A"/>
    <w:rsid w:val="00D1490D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</TotalTime>
  <Pages>8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Пакалина Анастасия Сергеевна</cp:lastModifiedBy>
  <cp:revision>3</cp:revision>
  <cp:lastPrinted>2021-11-26T12:01:00Z</cp:lastPrinted>
  <dcterms:created xsi:type="dcterms:W3CDTF">2025-12-01T07:54:00Z</dcterms:created>
  <dcterms:modified xsi:type="dcterms:W3CDTF">2025-12-01T07:58:00Z</dcterms:modified>
</cp:coreProperties>
</file>